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53" w:rsidRDefault="00286C53">
      <w:pPr>
        <w:adjustRightInd/>
        <w:jc w:val="center"/>
        <w:rPr>
          <w:rFonts w:hAnsi="Times New Roman" w:cs="Times New Roman"/>
          <w:spacing w:val="10"/>
        </w:rPr>
      </w:pPr>
    </w:p>
    <w:p w:rsidR="00286C53" w:rsidRDefault="00286C53">
      <w:pPr>
        <w:adjustRightInd/>
        <w:jc w:val="center"/>
        <w:rPr>
          <w:rFonts w:hAnsi="Times New Roman" w:cs="Times New Roman"/>
          <w:spacing w:val="10"/>
        </w:rPr>
      </w:pPr>
    </w:p>
    <w:p w:rsidR="00286C53" w:rsidRDefault="00286C53">
      <w:pPr>
        <w:adjustRightInd/>
        <w:jc w:val="center"/>
        <w:rPr>
          <w:rFonts w:hAnsi="Times New Roman" w:cs="Times New Roman"/>
          <w:spacing w:val="10"/>
        </w:rPr>
      </w:pPr>
    </w:p>
    <w:p w:rsidR="00286C53" w:rsidRDefault="00286C53">
      <w:pPr>
        <w:adjustRightInd/>
        <w:spacing w:line="550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8"/>
          <w:sz w:val="44"/>
          <w:szCs w:val="44"/>
        </w:rPr>
        <w:t>実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務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経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験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証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明</w:t>
      </w:r>
      <w:r>
        <w:rPr>
          <w:spacing w:val="4"/>
          <w:sz w:val="44"/>
          <w:szCs w:val="44"/>
        </w:rPr>
        <w:t xml:space="preserve"> </w:t>
      </w:r>
      <w:r>
        <w:rPr>
          <w:rFonts w:hint="eastAsia"/>
          <w:spacing w:val="8"/>
          <w:sz w:val="44"/>
          <w:szCs w:val="44"/>
        </w:rPr>
        <w:t>書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氏</w:t>
      </w:r>
      <w:r>
        <w:t xml:space="preserve"> </w:t>
      </w:r>
      <w:r>
        <w:rPr>
          <w:rFonts w:hint="eastAsia"/>
        </w:rPr>
        <w:t>名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 xml:space="preserve">　　　　　　　年　　　月　　　日生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591952">
      <w:pPr>
        <w:adjustRightInd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197485</wp:posOffset>
                </wp:positionV>
                <wp:extent cx="180975" cy="6953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695325"/>
                        </a:xfrm>
                        <a:prstGeom prst="rightBracket">
                          <a:avLst>
                            <a:gd name="adj" fmla="val 320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4FB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13.55pt;margin-top:15.55pt;width:14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197485</wp:posOffset>
                </wp:positionV>
                <wp:extent cx="161925" cy="6953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695325"/>
                        </a:xfrm>
                        <a:prstGeom prst="leftBracket">
                          <a:avLst>
                            <a:gd name="adj" fmla="val 357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174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17.8pt;margin-top:15.55pt;width:1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">
                <v:textbox inset="5.85pt,.7pt,5.85pt,.7pt"/>
              </v:shape>
            </w:pict>
          </mc:Fallback>
        </mc:AlternateConten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>年　　　月　　　日から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上記のものは</w:t>
      </w:r>
      <w:r>
        <w:t xml:space="preserve">                                  </w:t>
      </w:r>
      <w:r>
        <w:rPr>
          <w:rFonts w:hint="eastAsia"/>
        </w:rPr>
        <w:t>満　　　年　　　月間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>年　　　月　　　日まで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</w:t>
      </w:r>
      <w:r w:rsidR="00324D40" w:rsidRPr="00324D40">
        <w:rPr>
          <w:rFonts w:hint="eastAsia"/>
          <w:sz w:val="36"/>
          <w:szCs w:val="36"/>
        </w:rPr>
        <w:t>〔</w:t>
      </w:r>
      <w:r w:rsidRPr="00324D40">
        <w:rPr>
          <w:sz w:val="36"/>
          <w:szCs w:val="36"/>
        </w:rPr>
        <w:t xml:space="preserve"> </w:t>
      </w:r>
      <w:r>
        <w:t xml:space="preserve">         </w:t>
      </w:r>
      <w:bookmarkStart w:id="0" w:name="_GoBack"/>
      <w:bookmarkEnd w:id="0"/>
      <w:r>
        <w:t xml:space="preserve">       </w:t>
      </w:r>
      <w:r>
        <w:rPr>
          <w:rFonts w:hint="eastAsia"/>
        </w:rPr>
        <w:t xml:space="preserve">　　　　　　　　　</w:t>
      </w:r>
      <w:r w:rsidR="00324D40" w:rsidRPr="00324D40">
        <w:rPr>
          <w:rFonts w:hint="eastAsia"/>
          <w:sz w:val="36"/>
          <w:szCs w:val="36"/>
        </w:rPr>
        <w:t>〕</w:t>
      </w:r>
      <w:r>
        <w:rPr>
          <w:rFonts w:hint="eastAsia"/>
        </w:rPr>
        <w:t>作業に従事していたことを証明します。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</w:t>
      </w:r>
      <w:r w:rsidR="00324D4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　　　</w:t>
      </w:r>
      <w:r>
        <w:t xml:space="preserve">                     </w:t>
      </w:r>
      <w:r>
        <w:rPr>
          <w:rFonts w:hint="eastAsia"/>
        </w:rPr>
        <w:t>事業所名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所在地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  <w:r>
        <w:t xml:space="preserve">                           </w:t>
      </w:r>
      <w:r>
        <w:rPr>
          <w:rFonts w:hint="eastAsia"/>
        </w:rPr>
        <w:t xml:space="preserve">　　　　　　代表者氏名　　　　　　　　　　　　　印</w:t>
      </w: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rPr>
          <w:rFonts w:hAnsi="Times New Roman" w:cs="Times New Roman"/>
          <w:spacing w:val="10"/>
        </w:rPr>
      </w:pPr>
    </w:p>
    <w:p w:rsidR="00286C53" w:rsidRDefault="00286C53">
      <w:pPr>
        <w:adjustRightInd/>
        <w:spacing w:line="45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"/>
          <w:sz w:val="34"/>
          <w:szCs w:val="34"/>
        </w:rPr>
        <w:t>滋　賀　県　知　事</w:t>
      </w:r>
    </w:p>
    <w:sectPr w:rsidR="00286C53">
      <w:type w:val="continuous"/>
      <w:pgSz w:w="11906" w:h="16838"/>
      <w:pgMar w:top="794" w:right="396" w:bottom="256" w:left="794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40" w:rsidRDefault="00324D40">
      <w:r>
        <w:separator/>
      </w:r>
    </w:p>
  </w:endnote>
  <w:endnote w:type="continuationSeparator" w:id="0">
    <w:p w:rsidR="00324D40" w:rsidRDefault="0032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40" w:rsidRDefault="00324D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4D40" w:rsidRDefault="0032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1030"/>
  <w:drawingGridHorizontalSpacing w:val="3686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40"/>
    <w:rsid w:val="00286C53"/>
    <w:rsid w:val="00324D40"/>
    <w:rsid w:val="004E12A8"/>
    <w:rsid w:val="00591952"/>
    <w:rsid w:val="00B9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1A67D"/>
  <w14:defaultImageDpi w14:val="0"/>
  <w15:docId w15:val="{91F95817-A6B0-4F99-9815-1B3BA44A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okai3\&#20849;&#26377;\&#32076;&#29702;(&#21152;&#34276;&#65289;\&#35611;&#32722;&#38306;&#20418;\48&#26178;&#38291;&#35611;&#32722;\R2\&#21215;&#38598;&#38306;&#20418;\2019_H31_&#23455;&#21209;&#32076;&#39443;&#35388;&#26126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2019_H31_実務経験証明書</Template>
  <TotalTime>2</TotalTime>
  <Pages>1</Pages>
  <Words>78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owner02</cp:lastModifiedBy>
  <cp:revision>1</cp:revision>
  <cp:lastPrinted>2006-06-21T03:01:00Z</cp:lastPrinted>
  <dcterms:created xsi:type="dcterms:W3CDTF">2019-12-10T08:02:00Z</dcterms:created>
  <dcterms:modified xsi:type="dcterms:W3CDTF">2019-12-10T08:04:00Z</dcterms:modified>
</cp:coreProperties>
</file>